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</w:rPr>
        <w:t>（</w:t>
      </w:r>
      <w:r w:rsidR="00087F0F">
        <w:rPr>
          <w:rFonts w:eastAsia="ＭＳ 明朝" w:hint="eastAsia"/>
        </w:rPr>
        <w:t>参考</w:t>
      </w:r>
      <w:r>
        <w:rPr>
          <w:rFonts w:eastAsia="ＭＳ 明朝" w:hint="eastAsia"/>
        </w:rPr>
        <w:t>様式）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E33CCD" w:rsidP="001120CE">
      <w:pPr>
        <w:spacing w:line="400" w:lineRule="exact"/>
        <w:jc w:val="right"/>
        <w:rPr>
          <w:rFonts w:eastAsia="ＭＳ 明朝"/>
        </w:rPr>
      </w:pPr>
      <w:bookmarkStart w:id="0" w:name="_GoBack"/>
      <w:bookmarkEnd w:id="0"/>
      <w:r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087F0F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うるま市長　</w:t>
      </w:r>
      <w:r w:rsidR="00E33CCD">
        <w:rPr>
          <w:rFonts w:ascii="ＭＳ 明朝" w:eastAsia="ＭＳ 明朝" w:hAnsi="ＭＳ 明朝" w:hint="eastAsia"/>
          <w:snapToGrid w:val="0"/>
        </w:rPr>
        <w:t xml:space="preserve">　</w:t>
      </w:r>
      <w:r w:rsidR="00DD0664" w:rsidRPr="00A54752">
        <w:rPr>
          <w:rFonts w:ascii="ＭＳ 明朝" w:eastAsia="ＭＳ 明朝" w:hAnsi="ＭＳ 明朝" w:hint="eastAsia"/>
        </w:rPr>
        <w:t>様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3E" w:rsidRDefault="005E243E" w:rsidP="00DE2071">
      <w:r>
        <w:separator/>
      </w:r>
    </w:p>
  </w:endnote>
  <w:endnote w:type="continuationSeparator" w:id="0">
    <w:p w:rsidR="005E243E" w:rsidRDefault="005E243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3E" w:rsidRDefault="005E243E" w:rsidP="00DE2071">
      <w:r>
        <w:separator/>
      </w:r>
    </w:p>
  </w:footnote>
  <w:footnote w:type="continuationSeparator" w:id="0">
    <w:p w:rsidR="005E243E" w:rsidRDefault="005E243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7"/>
    <w:rsid w:val="0000005D"/>
    <w:rsid w:val="00000CB6"/>
    <w:rsid w:val="000019C0"/>
    <w:rsid w:val="00082B50"/>
    <w:rsid w:val="00087F0F"/>
    <w:rsid w:val="001120CE"/>
    <w:rsid w:val="00170F5D"/>
    <w:rsid w:val="00173ECD"/>
    <w:rsid w:val="00195C7A"/>
    <w:rsid w:val="001C692C"/>
    <w:rsid w:val="001F2194"/>
    <w:rsid w:val="001F2AF2"/>
    <w:rsid w:val="0028747D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B6BC7"/>
    <w:rsid w:val="008E38E7"/>
    <w:rsid w:val="008E45BF"/>
    <w:rsid w:val="00973E47"/>
    <w:rsid w:val="009C3A2B"/>
    <w:rsid w:val="00A542C0"/>
    <w:rsid w:val="00A54752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12C8210D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厚生労働省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佐藤 健太（公益認定委員会事務局）</dc:creator>
  <cp:keywords/>
  <cp:lastModifiedBy>uruma5191</cp:lastModifiedBy>
  <cp:revision>4</cp:revision>
  <cp:lastPrinted>2016-04-08T04:34:00Z</cp:lastPrinted>
  <dcterms:created xsi:type="dcterms:W3CDTF">2020-12-25T07:16:00Z</dcterms:created>
  <dcterms:modified xsi:type="dcterms:W3CDTF">2021-06-10T00:09:00Z</dcterms:modified>
</cp:coreProperties>
</file>